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云龙县2024年食品生产企业安全管理抽查考核结果公示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5"/>
        <w:tblW w:w="86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588"/>
        <w:gridCol w:w="1270"/>
        <w:gridCol w:w="2042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云龙大栗树茶业有限公司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尹振宇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云龙县团结乡鹿龙塘茶厂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茶建强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李柳燕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云龙县宝丰黑羊箐茶厂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汪德军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赵林林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云龙县云极茶厂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周仁祥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周学飞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云龙县沧江古树茶厂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李浩通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杨文斌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云龙县团结岩埠茶厂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施镇潘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字雄华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大理州云龙县诺邓火腿食品厂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徐智勇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董振华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云龙县诺邓镇朝胜火腿加工厂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张晶洁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杨胤龙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杨丽婷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云南诺邓金腿食品科技有限公司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陈健兴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云龙县诺邓盐泉火腿有限公司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黄树江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杨四梅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云南瑞通牧业科技开发有限公司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王怀进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董自明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云龙县秋实肉制品有限公司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罗宏斌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杨浩珍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云龙县冠品佳源食品有限公司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石金萍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蒙兴鹏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云南比苏食品有限公司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王怀进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何美艳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云龙凤飞矮脚鸡养殖科技有限公司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马晓凤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游洪志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云龙县山泉酒厂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杨康跃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杨梅花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云龙县星翳种植专业合作社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李星翳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左李荣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大理州优易粮油食品有限公司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何建萍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云龙县佳泉商贸有限公司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杨维典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杨子奇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云龙县君澜山泉饮品有限公司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解新军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杨雄飞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 w:cs="黑体"/>
          <w:color w:val="FF0000"/>
          <w:kern w:val="2"/>
          <w:sz w:val="72"/>
          <w:szCs w:val="72"/>
          <w:lang w:val="en-US" w:eastAsia="zh-CN" w:bidi="ar-SA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158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DponrrqQEAAEE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attachedTemplate r:id="rId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TQ2YjY3ZjVmY2MyYjNhNDQ2NTQxOWI4NzkwYzIifQ=="/>
  </w:docVars>
  <w:rsids>
    <w:rsidRoot w:val="2B863597"/>
    <w:rsid w:val="00DD7D9A"/>
    <w:rsid w:val="0226158E"/>
    <w:rsid w:val="025744BC"/>
    <w:rsid w:val="028C30B0"/>
    <w:rsid w:val="050E1957"/>
    <w:rsid w:val="090C38D9"/>
    <w:rsid w:val="099D111D"/>
    <w:rsid w:val="0A123081"/>
    <w:rsid w:val="0A690D60"/>
    <w:rsid w:val="0B252B77"/>
    <w:rsid w:val="0B3A748D"/>
    <w:rsid w:val="0B6E411D"/>
    <w:rsid w:val="0DDD2EC7"/>
    <w:rsid w:val="0E1E35CF"/>
    <w:rsid w:val="0E5B6364"/>
    <w:rsid w:val="10037C7B"/>
    <w:rsid w:val="11806845"/>
    <w:rsid w:val="11962F97"/>
    <w:rsid w:val="12575238"/>
    <w:rsid w:val="132974E1"/>
    <w:rsid w:val="137F767B"/>
    <w:rsid w:val="13C16339"/>
    <w:rsid w:val="14A92CDF"/>
    <w:rsid w:val="150B178C"/>
    <w:rsid w:val="18BE4D02"/>
    <w:rsid w:val="18D61200"/>
    <w:rsid w:val="19881092"/>
    <w:rsid w:val="1AEC20B6"/>
    <w:rsid w:val="1D1A7830"/>
    <w:rsid w:val="1D8D3487"/>
    <w:rsid w:val="1E8120BA"/>
    <w:rsid w:val="202F1DE4"/>
    <w:rsid w:val="20BD5461"/>
    <w:rsid w:val="21FD18EA"/>
    <w:rsid w:val="22BC6D56"/>
    <w:rsid w:val="22D630FA"/>
    <w:rsid w:val="234813BA"/>
    <w:rsid w:val="23484D9D"/>
    <w:rsid w:val="23973198"/>
    <w:rsid w:val="263F7509"/>
    <w:rsid w:val="271C766D"/>
    <w:rsid w:val="281F6CA4"/>
    <w:rsid w:val="28562C8C"/>
    <w:rsid w:val="28D05A1E"/>
    <w:rsid w:val="29AE70FD"/>
    <w:rsid w:val="29E6712E"/>
    <w:rsid w:val="2ACA02C2"/>
    <w:rsid w:val="2B863597"/>
    <w:rsid w:val="2C2F142E"/>
    <w:rsid w:val="2DCB29BC"/>
    <w:rsid w:val="2E285B1C"/>
    <w:rsid w:val="2FF33D7D"/>
    <w:rsid w:val="30A74874"/>
    <w:rsid w:val="32E572E9"/>
    <w:rsid w:val="33625C67"/>
    <w:rsid w:val="348827F2"/>
    <w:rsid w:val="34E87E28"/>
    <w:rsid w:val="35597E6A"/>
    <w:rsid w:val="364D0C7B"/>
    <w:rsid w:val="36C01C1C"/>
    <w:rsid w:val="37C868F1"/>
    <w:rsid w:val="387B5875"/>
    <w:rsid w:val="394A2799"/>
    <w:rsid w:val="39AB0473"/>
    <w:rsid w:val="3A736CFA"/>
    <w:rsid w:val="3AE834BF"/>
    <w:rsid w:val="3CA2262D"/>
    <w:rsid w:val="3F2F1BC5"/>
    <w:rsid w:val="411E45A9"/>
    <w:rsid w:val="412F1778"/>
    <w:rsid w:val="42785FD7"/>
    <w:rsid w:val="42A20EAA"/>
    <w:rsid w:val="431C396E"/>
    <w:rsid w:val="44046C42"/>
    <w:rsid w:val="45916D9B"/>
    <w:rsid w:val="46F764DC"/>
    <w:rsid w:val="4790583B"/>
    <w:rsid w:val="47A648DA"/>
    <w:rsid w:val="47FF6A30"/>
    <w:rsid w:val="488D713A"/>
    <w:rsid w:val="49C107AE"/>
    <w:rsid w:val="4B137D04"/>
    <w:rsid w:val="4B594753"/>
    <w:rsid w:val="4D336C7E"/>
    <w:rsid w:val="4DE65BD0"/>
    <w:rsid w:val="50A10CBE"/>
    <w:rsid w:val="50E623B1"/>
    <w:rsid w:val="5147477D"/>
    <w:rsid w:val="51932B5F"/>
    <w:rsid w:val="52B66EF8"/>
    <w:rsid w:val="52ED4B9A"/>
    <w:rsid w:val="540F07CD"/>
    <w:rsid w:val="58824403"/>
    <w:rsid w:val="5A804BE2"/>
    <w:rsid w:val="5CC54E2E"/>
    <w:rsid w:val="5D25004A"/>
    <w:rsid w:val="5D8C2FAB"/>
    <w:rsid w:val="5E6639D0"/>
    <w:rsid w:val="619A5CE6"/>
    <w:rsid w:val="638F3441"/>
    <w:rsid w:val="639E4228"/>
    <w:rsid w:val="63C85E3C"/>
    <w:rsid w:val="64446C3F"/>
    <w:rsid w:val="64A349BF"/>
    <w:rsid w:val="64D30429"/>
    <w:rsid w:val="67D6754E"/>
    <w:rsid w:val="6AC43D4F"/>
    <w:rsid w:val="6B1B776D"/>
    <w:rsid w:val="6B5F37F1"/>
    <w:rsid w:val="6BB56D8A"/>
    <w:rsid w:val="6D223224"/>
    <w:rsid w:val="6D270A04"/>
    <w:rsid w:val="6D535020"/>
    <w:rsid w:val="6F4F3948"/>
    <w:rsid w:val="70B253AA"/>
    <w:rsid w:val="72C02FAF"/>
    <w:rsid w:val="73783812"/>
    <w:rsid w:val="738207F0"/>
    <w:rsid w:val="74237383"/>
    <w:rsid w:val="7602300F"/>
    <w:rsid w:val="761D1F65"/>
    <w:rsid w:val="78B420E5"/>
    <w:rsid w:val="795E0F38"/>
    <w:rsid w:val="796B3B17"/>
    <w:rsid w:val="7AF711AB"/>
    <w:rsid w:val="7B422D61"/>
    <w:rsid w:val="7BA60DC6"/>
    <w:rsid w:val="7BDE01EC"/>
    <w:rsid w:val="7CAD2E75"/>
    <w:rsid w:val="7E4D210B"/>
    <w:rsid w:val="7F432A36"/>
    <w:rsid w:val="A9EF8471"/>
    <w:rsid w:val="B7BF2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red"/>
    <w:basedOn w:val="6"/>
    <w:qFormat/>
    <w:uiPriority w:val="0"/>
    <w:rPr>
      <w:color w:val="065B99"/>
    </w:rPr>
  </w:style>
  <w:style w:type="character" w:customStyle="1" w:styleId="12">
    <w:name w:val="num"/>
    <w:basedOn w:val="6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3">
    <w:name w:val="brt"/>
    <w:basedOn w:val="6"/>
    <w:qFormat/>
    <w:uiPriority w:val="0"/>
  </w:style>
  <w:style w:type="character" w:customStyle="1" w:styleId="14">
    <w:name w:val="blf"/>
    <w:basedOn w:val="6"/>
    <w:qFormat/>
    <w:uiPriority w:val="0"/>
  </w:style>
  <w:style w:type="character" w:customStyle="1" w:styleId="15">
    <w:name w:val="show"/>
    <w:basedOn w:val="6"/>
    <w:qFormat/>
    <w:uiPriority w:val="0"/>
  </w:style>
  <w:style w:type="character" w:customStyle="1" w:styleId="16">
    <w:name w:val="show1"/>
    <w:basedOn w:val="6"/>
    <w:qFormat/>
    <w:uiPriority w:val="0"/>
  </w:style>
  <w:style w:type="character" w:customStyle="1" w:styleId="17">
    <w:name w:val="defaul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:\home\user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140</Words>
  <Characters>150</Characters>
  <Lines>0</Lines>
  <Paragraphs>0</Paragraphs>
  <TotalTime>5</TotalTime>
  <ScaleCrop>false</ScaleCrop>
  <LinksUpToDate>false</LinksUpToDate>
  <CharactersWithSpaces>150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2018-07-03T18:36:00Z</dcterms:created>
  <dc:creator>虚谷1415693892</dc:creator>
  <cp:lastModifiedBy>user</cp:lastModifiedBy>
  <cp:lastPrinted>2024-12-20T17:31:00Z</cp:lastPrinted>
  <dcterms:modified xsi:type="dcterms:W3CDTF">2024-12-23T16:32:56Z</dcterms:modified>
  <dc:title>云龙县市场监督管理局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AB68F804B07048E7B15389F4B1ECA983_13</vt:lpwstr>
  </property>
</Properties>
</file>